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F34A8" w14:textId="77777777" w:rsidR="00626BD2" w:rsidRPr="00E91415" w:rsidRDefault="00626BD2" w:rsidP="00FA3F0A">
      <w:pPr>
        <w:rPr>
          <w:u w:val="single"/>
        </w:rPr>
      </w:pPr>
    </w:p>
    <w:p w14:paraId="049F34A9" w14:textId="77777777" w:rsidR="000A2BDA" w:rsidRDefault="000A2BDA" w:rsidP="000A2BDA">
      <w:pPr>
        <w:spacing w:before="100" w:beforeAutospacing="1" w:after="0"/>
        <w:ind w:left="624" w:right="2325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30081C9E" w14:textId="60ED0801" w:rsidR="00777503" w:rsidRPr="009253F2" w:rsidRDefault="00777503" w:rsidP="0077750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253F2">
        <w:rPr>
          <w:rFonts w:ascii="Verdana" w:hAnsi="Verdana" w:cs="Arial"/>
        </w:rPr>
        <w:t>Ex.</w:t>
      </w:r>
      <w:r w:rsidRPr="009253F2">
        <w:rPr>
          <w:rFonts w:ascii="Verdana" w:hAnsi="Verdana" w:cs="Arial"/>
          <w:sz w:val="20"/>
          <w:szCs w:val="20"/>
          <w:vertAlign w:val="superscript"/>
        </w:rPr>
        <w:t>ma</w:t>
      </w:r>
      <w:r w:rsidRPr="009253F2">
        <w:rPr>
          <w:rFonts w:ascii="Verdana" w:hAnsi="Verdana" w:cs="Arial"/>
          <w:sz w:val="20"/>
          <w:szCs w:val="20"/>
        </w:rPr>
        <w:t xml:space="preserve"> Senhora</w:t>
      </w:r>
    </w:p>
    <w:p w14:paraId="423E9484" w14:textId="5940E920" w:rsidR="00777503" w:rsidRPr="009253F2" w:rsidRDefault="00777503" w:rsidP="0077750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253F2">
        <w:rPr>
          <w:rFonts w:ascii="Verdana" w:hAnsi="Verdana" w:cs="Arial"/>
          <w:sz w:val="20"/>
          <w:szCs w:val="20"/>
        </w:rPr>
        <w:t>Diretora da Faculdade de Direito da Universidade NOVA de Lisboa – NOVA School of Law</w:t>
      </w:r>
      <w:r w:rsidR="00E17055">
        <w:rPr>
          <w:rFonts w:ascii="Verdana" w:hAnsi="Verdana" w:cs="Arial"/>
          <w:sz w:val="20"/>
          <w:szCs w:val="20"/>
        </w:rPr>
        <w:t>,</w:t>
      </w:r>
    </w:p>
    <w:p w14:paraId="75D471DA" w14:textId="77777777" w:rsidR="00777503" w:rsidRPr="009253F2" w:rsidRDefault="00777503" w:rsidP="0077750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220B998" w14:textId="77777777" w:rsidR="00777503" w:rsidRPr="009253F2" w:rsidRDefault="00115784" w:rsidP="0077750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  <w:lang w:eastAsia="pt-PT"/>
          </w:rPr>
          <w:id w:val="-2026319960"/>
          <w:placeholder>
            <w:docPart w:val="A1DBF3DF5EA54F5F984E59A791619370"/>
          </w:placeholder>
        </w:sdtPr>
        <w:sdtEndPr/>
        <w:sdtContent>
          <w:bookmarkStart w:id="0" w:name="_GoBack"/>
          <w:sdt>
            <w:sdtPr>
              <w:rPr>
                <w:rFonts w:ascii="Verdana" w:hAnsi="Verdana" w:cs="Arial"/>
                <w:sz w:val="20"/>
                <w:szCs w:val="20"/>
                <w:lang w:eastAsia="pt-PT"/>
              </w:rPr>
              <w:id w:val="1483277072"/>
              <w:placeholder>
                <w:docPart w:val="AD8F604ADE2447E59D4F618A4E05003F"/>
              </w:placeholder>
              <w:showingPlcHdr/>
              <w:comboBox>
                <w:listItem w:value="Escolha um item."/>
              </w:comboBox>
            </w:sdtPr>
            <w:sdtEndPr/>
            <w:sdtContent>
              <w:r w:rsidR="00777503" w:rsidRPr="009253F2">
                <w:rPr>
                  <w:rStyle w:val="TextodoMarcadordePosio"/>
                  <w:rFonts w:ascii="Verdana" w:hAnsi="Verdana" w:cs="Arial"/>
                  <w:sz w:val="20"/>
                  <w:szCs w:val="20"/>
                </w:rPr>
                <w:t>Clique para indicar o seu nome completo.</w:t>
              </w:r>
            </w:sdtContent>
          </w:sdt>
          <w:bookmarkEnd w:id="0"/>
        </w:sdtContent>
      </w:sdt>
      <w:r w:rsidR="00777503" w:rsidRPr="009253F2">
        <w:rPr>
          <w:rFonts w:ascii="Verdana" w:hAnsi="Verdana" w:cs="Arial"/>
          <w:sz w:val="20"/>
          <w:szCs w:val="20"/>
        </w:rPr>
        <w:t xml:space="preserve">, com n.º de identificação civil </w:t>
      </w:r>
      <w:sdt>
        <w:sdtPr>
          <w:rPr>
            <w:rFonts w:ascii="Verdana" w:hAnsi="Verdana" w:cs="Arial"/>
            <w:sz w:val="20"/>
            <w:szCs w:val="20"/>
            <w:lang w:eastAsia="pt-PT"/>
          </w:rPr>
          <w:id w:val="-27729845"/>
          <w:placeholder>
            <w:docPart w:val="474FEED272764FD5AE08099EE8761389"/>
          </w:placeholder>
          <w:showingPlcHdr/>
          <w:comboBox>
            <w:listItem w:value="Escolha um item."/>
          </w:comboBox>
        </w:sdtPr>
        <w:sdtEndPr/>
        <w:sdtContent>
          <w:r w:rsidR="00777503" w:rsidRPr="009253F2">
            <w:rPr>
              <w:rStyle w:val="TextodoMarcadordePosio"/>
              <w:rFonts w:ascii="Verdana" w:hAnsi="Verdana" w:cs="Arial"/>
              <w:sz w:val="20"/>
              <w:szCs w:val="20"/>
            </w:rPr>
            <w:t>Clique para indicar o seu n.º de identificação civil.</w:t>
          </w:r>
        </w:sdtContent>
      </w:sdt>
      <w:r w:rsidR="00777503" w:rsidRPr="009253F2">
        <w:rPr>
          <w:rFonts w:ascii="Verdana" w:hAnsi="Verdana" w:cs="Arial"/>
          <w:sz w:val="20"/>
          <w:szCs w:val="20"/>
        </w:rPr>
        <w:t xml:space="preserve"> , n.º de identificação fiscal</w:t>
      </w:r>
      <w:sdt>
        <w:sdtPr>
          <w:rPr>
            <w:rFonts w:ascii="Verdana" w:hAnsi="Verdana" w:cs="Arial"/>
            <w:sz w:val="20"/>
            <w:szCs w:val="20"/>
          </w:rPr>
          <w:id w:val="1076013253"/>
          <w:placeholder>
            <w:docPart w:val="DC000206C45B4C23A78379848C851261"/>
          </w:placeholder>
        </w:sdtPr>
        <w:sdtEndPr/>
        <w:sdtContent>
          <w:r w:rsidR="00777503" w:rsidRPr="009253F2">
            <w:rPr>
              <w:rFonts w:ascii="Verdana" w:hAnsi="Verdana" w:cs="Arial"/>
              <w:sz w:val="20"/>
              <w:szCs w:val="20"/>
            </w:rPr>
            <w:t xml:space="preserve"> </w:t>
          </w:r>
          <w:sdt>
            <w:sdtPr>
              <w:rPr>
                <w:rFonts w:ascii="Verdana" w:hAnsi="Verdana" w:cs="Arial"/>
                <w:sz w:val="20"/>
                <w:szCs w:val="20"/>
                <w:lang w:eastAsia="pt-PT"/>
              </w:rPr>
              <w:id w:val="1471010565"/>
              <w:placeholder>
                <w:docPart w:val="9953781C1F8342C3B05A38EE507598F7"/>
              </w:placeholder>
              <w:showingPlcHdr/>
            </w:sdtPr>
            <w:sdtEndPr/>
            <w:sdtContent>
              <w:r w:rsidR="00777503" w:rsidRPr="009253F2">
                <w:rPr>
                  <w:rStyle w:val="TextodoMarcadordePosio"/>
                  <w:rFonts w:ascii="Verdana" w:hAnsi="Verdana" w:cs="Arial"/>
                  <w:sz w:val="20"/>
                  <w:szCs w:val="20"/>
                </w:rPr>
                <w:t>Clique para indicar o seu número de identificação fiscal.</w:t>
              </w:r>
            </w:sdtContent>
          </w:sdt>
        </w:sdtContent>
      </w:sdt>
      <w:r w:rsidR="00777503" w:rsidRPr="009253F2">
        <w:rPr>
          <w:rFonts w:ascii="Verdana" w:hAnsi="Verdana" w:cs="Arial"/>
          <w:sz w:val="20"/>
          <w:szCs w:val="20"/>
        </w:rPr>
        <w:t xml:space="preserve">, com domicílio/sede em </w:t>
      </w:r>
      <w:sdt>
        <w:sdtPr>
          <w:rPr>
            <w:rFonts w:ascii="Verdana" w:hAnsi="Verdana" w:cs="Arial"/>
            <w:sz w:val="20"/>
            <w:szCs w:val="20"/>
          </w:rPr>
          <w:id w:val="1119726814"/>
          <w:placeholder>
            <w:docPart w:val="5E0FAFFCBB544DEDBF0315925A302A86"/>
          </w:placeholder>
        </w:sdtPr>
        <w:sdtEndPr/>
        <w:sdtContent>
          <w:sdt>
            <w:sdtPr>
              <w:rPr>
                <w:rFonts w:ascii="Verdana" w:hAnsi="Verdana" w:cs="Arial"/>
                <w:sz w:val="20"/>
                <w:szCs w:val="20"/>
                <w:lang w:eastAsia="pt-PT"/>
              </w:rPr>
              <w:id w:val="-362218956"/>
              <w:placeholder>
                <w:docPart w:val="3F3BC37610284BE78D9807B3EF16A335"/>
              </w:placeholder>
              <w:showingPlcHdr/>
            </w:sdtPr>
            <w:sdtEndPr/>
            <w:sdtContent>
              <w:r w:rsidR="00777503" w:rsidRPr="009253F2">
                <w:rPr>
                  <w:rStyle w:val="TextodoMarcadordePosio"/>
                  <w:rFonts w:ascii="Verdana" w:hAnsi="Verdana" w:cs="Arial"/>
                  <w:sz w:val="20"/>
                  <w:szCs w:val="20"/>
                </w:rPr>
                <w:t>Clique para indicar o endereço completo, com código de postal.</w:t>
              </w:r>
            </w:sdtContent>
          </w:sdt>
        </w:sdtContent>
      </w:sdt>
      <w:r w:rsidR="00777503" w:rsidRPr="009253F2">
        <w:rPr>
          <w:rFonts w:ascii="Verdana" w:hAnsi="Verdana" w:cs="Arial"/>
          <w:sz w:val="20"/>
          <w:szCs w:val="20"/>
        </w:rPr>
        <w:t xml:space="preserve"> e com o contacto telefónico </w:t>
      </w:r>
      <w:sdt>
        <w:sdtPr>
          <w:rPr>
            <w:rFonts w:ascii="Verdana" w:hAnsi="Verdana" w:cs="Arial"/>
            <w:sz w:val="20"/>
            <w:szCs w:val="20"/>
          </w:rPr>
          <w:id w:val="1796171790"/>
          <w:placeholder>
            <w:docPart w:val="015809A180E943F7AFBA3AD8BD3D8D73"/>
          </w:placeholder>
        </w:sdtPr>
        <w:sdtEndPr/>
        <w:sdtContent>
          <w:sdt>
            <w:sdtPr>
              <w:rPr>
                <w:rFonts w:ascii="Verdana" w:hAnsi="Verdana" w:cs="Arial"/>
                <w:sz w:val="20"/>
                <w:szCs w:val="20"/>
                <w:lang w:eastAsia="pt-PT"/>
              </w:rPr>
              <w:id w:val="1637214065"/>
              <w:placeholder>
                <w:docPart w:val="8C7CB225CC984F87B3DDED25076E358E"/>
              </w:placeholder>
              <w:showingPlcHdr/>
            </w:sdtPr>
            <w:sdtEndPr/>
            <w:sdtContent>
              <w:r w:rsidR="00777503" w:rsidRPr="009253F2">
                <w:rPr>
                  <w:rStyle w:val="TextodoMarcadordePosio"/>
                  <w:rFonts w:ascii="Verdana" w:hAnsi="Verdana" w:cs="Arial"/>
                  <w:sz w:val="20"/>
                  <w:szCs w:val="20"/>
                </w:rPr>
                <w:t>Clique para indicar o seu contacto telefónico.</w:t>
              </w:r>
            </w:sdtContent>
          </w:sdt>
        </w:sdtContent>
      </w:sdt>
      <w:r w:rsidR="00777503" w:rsidRPr="009253F2">
        <w:rPr>
          <w:rFonts w:ascii="Verdana" w:hAnsi="Verdana" w:cs="Arial"/>
          <w:sz w:val="20"/>
          <w:szCs w:val="20"/>
        </w:rPr>
        <w:t>, solicito acesso, nos termos da Lei n.º 26/2016, de 22 de agosto, ao(s) seguinte(s) documento(s) administrativo(s):</w:t>
      </w:r>
    </w:p>
    <w:p w14:paraId="6C7CF0BB" w14:textId="77777777" w:rsidR="00777503" w:rsidRPr="009253F2" w:rsidRDefault="00115784" w:rsidP="0077750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0"/>
          <w:lang w:val="pt-PT"/>
        </w:rPr>
      </w:pPr>
      <w:sdt>
        <w:sdtPr>
          <w:rPr>
            <w:rFonts w:ascii="Verdana" w:hAnsi="Verdana" w:cs="Arial"/>
            <w:sz w:val="20"/>
            <w:lang w:eastAsia="pt-PT"/>
          </w:rPr>
          <w:id w:val="-1365896068"/>
          <w:placeholder>
            <w:docPart w:val="1F1D13500C95451CA71B2807F3A80120"/>
          </w:placeholder>
          <w:showingPlcHdr/>
        </w:sdtPr>
        <w:sdtEndPr/>
        <w:sdtContent>
          <w:r w:rsidR="00777503" w:rsidRPr="009253F2">
            <w:rPr>
              <w:rStyle w:val="TextodoMarcadordePosio"/>
              <w:rFonts w:ascii="Verdana" w:hAnsi="Verdana" w:cs="Arial"/>
              <w:sz w:val="20"/>
            </w:rPr>
            <w:t>Clique aqui e descreva, com precisão, os documentos a que pretende ter acesso.</w:t>
          </w:r>
        </w:sdtContent>
      </w:sdt>
    </w:p>
    <w:p w14:paraId="102C2129" w14:textId="77777777" w:rsidR="00777503" w:rsidRPr="009253F2" w:rsidRDefault="00777503" w:rsidP="00777503">
      <w:pPr>
        <w:autoSpaceDE w:val="0"/>
        <w:autoSpaceDN w:val="0"/>
        <w:adjustRightInd w:val="0"/>
        <w:spacing w:before="240" w:after="0" w:line="360" w:lineRule="auto"/>
        <w:jc w:val="both"/>
        <w:rPr>
          <w:rFonts w:ascii="Verdana" w:hAnsi="Verdana" w:cs="Arial"/>
          <w:sz w:val="20"/>
          <w:szCs w:val="20"/>
          <w:lang w:eastAsia="pt-PT"/>
        </w:rPr>
      </w:pPr>
      <w:r w:rsidRPr="009253F2">
        <w:rPr>
          <w:rFonts w:ascii="Verdana" w:hAnsi="Verdana" w:cs="Arial"/>
          <w:sz w:val="20"/>
          <w:szCs w:val="20"/>
          <w:lang w:eastAsia="pt-PT"/>
        </w:rPr>
        <w:t xml:space="preserve">Solicito que o acesso aos documentos administrativos seja realizado através de: </w:t>
      </w:r>
    </w:p>
    <w:tbl>
      <w:tblPr>
        <w:tblStyle w:val="Tabelacomgrelh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5002"/>
      </w:tblGrid>
      <w:tr w:rsidR="00777503" w:rsidRPr="009253F2" w14:paraId="229EF3D7" w14:textId="77777777" w:rsidTr="003C41ED">
        <w:trPr>
          <w:trHeight w:val="307"/>
        </w:trPr>
        <w:tc>
          <w:tcPr>
            <w:tcW w:w="8612" w:type="dxa"/>
            <w:gridSpan w:val="2"/>
          </w:tcPr>
          <w:p w14:paraId="0800D2AD" w14:textId="77777777" w:rsidR="00777503" w:rsidRPr="009253F2" w:rsidRDefault="00115784" w:rsidP="003C41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  <w:color w:val="000000"/>
                </w:rPr>
                <w:id w:val="-140653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03" w:rsidRPr="009253F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777503" w:rsidRPr="009253F2">
              <w:rPr>
                <w:rFonts w:ascii="Verdana" w:hAnsi="Verdana" w:cs="Arial"/>
                <w:color w:val="000000"/>
              </w:rPr>
              <w:t xml:space="preserve"> Consulta gratuita, eletrónica ou efetuada presencialmente</w:t>
            </w:r>
          </w:p>
        </w:tc>
      </w:tr>
      <w:tr w:rsidR="00777503" w:rsidRPr="009253F2" w14:paraId="5A03D965" w14:textId="77777777" w:rsidTr="003C41ED">
        <w:trPr>
          <w:trHeight w:val="416"/>
        </w:trPr>
        <w:tc>
          <w:tcPr>
            <w:tcW w:w="3472" w:type="dxa"/>
            <w:vMerge w:val="restart"/>
          </w:tcPr>
          <w:p w14:paraId="46FD5366" w14:textId="77777777" w:rsidR="00777503" w:rsidRPr="009253F2" w:rsidRDefault="00115784" w:rsidP="003C41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11255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03" w:rsidRPr="009253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7503" w:rsidRPr="009253F2">
              <w:rPr>
                <w:rFonts w:ascii="Verdana" w:hAnsi="Verdana" w:cs="Arial"/>
              </w:rPr>
              <w:t xml:space="preserve"> Reprodução</w:t>
            </w:r>
          </w:p>
          <w:p w14:paraId="7F755727" w14:textId="77777777" w:rsidR="00777503" w:rsidRPr="009253F2" w:rsidRDefault="00777503" w:rsidP="003C41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iCs/>
              </w:rPr>
            </w:pPr>
          </w:p>
        </w:tc>
        <w:tc>
          <w:tcPr>
            <w:tcW w:w="5140" w:type="dxa"/>
          </w:tcPr>
          <w:p w14:paraId="539D70F9" w14:textId="77777777" w:rsidR="00777503" w:rsidRPr="009253F2" w:rsidRDefault="00115784" w:rsidP="003C41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140236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03" w:rsidRPr="009253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7503" w:rsidRPr="009253F2">
              <w:rPr>
                <w:rFonts w:ascii="Verdana" w:hAnsi="Verdana" w:cs="Arial"/>
              </w:rPr>
              <w:t xml:space="preserve"> Por fotocópia</w:t>
            </w:r>
          </w:p>
        </w:tc>
      </w:tr>
      <w:tr w:rsidR="00777503" w:rsidRPr="009253F2" w14:paraId="6FDC1CA6" w14:textId="77777777" w:rsidTr="003C41ED">
        <w:trPr>
          <w:trHeight w:val="408"/>
        </w:trPr>
        <w:tc>
          <w:tcPr>
            <w:tcW w:w="3472" w:type="dxa"/>
            <w:vMerge/>
          </w:tcPr>
          <w:p w14:paraId="60B7E8D5" w14:textId="77777777" w:rsidR="00777503" w:rsidRPr="009253F2" w:rsidRDefault="00777503" w:rsidP="003C41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140" w:type="dxa"/>
          </w:tcPr>
          <w:p w14:paraId="0A6C17DD" w14:textId="77777777" w:rsidR="00777503" w:rsidRPr="009253F2" w:rsidRDefault="00115784" w:rsidP="003C41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7776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03" w:rsidRPr="009253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7503" w:rsidRPr="009253F2">
              <w:rPr>
                <w:rFonts w:ascii="Verdana" w:hAnsi="Verdana" w:cs="Arial"/>
              </w:rPr>
              <w:t xml:space="preserve"> Por digitalização</w:t>
            </w:r>
          </w:p>
        </w:tc>
      </w:tr>
      <w:tr w:rsidR="00777503" w:rsidRPr="009253F2" w14:paraId="4C16F7AF" w14:textId="77777777" w:rsidTr="003C41ED">
        <w:trPr>
          <w:trHeight w:val="657"/>
        </w:trPr>
        <w:tc>
          <w:tcPr>
            <w:tcW w:w="3472" w:type="dxa"/>
            <w:vMerge/>
          </w:tcPr>
          <w:p w14:paraId="6A440251" w14:textId="77777777" w:rsidR="00777503" w:rsidRPr="009253F2" w:rsidRDefault="00777503" w:rsidP="003C41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140" w:type="dxa"/>
          </w:tcPr>
          <w:p w14:paraId="4E19BA90" w14:textId="77777777" w:rsidR="00777503" w:rsidRPr="009253F2" w:rsidRDefault="00115784" w:rsidP="003C41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-109115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03" w:rsidRPr="009253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7503" w:rsidRPr="009253F2">
              <w:rPr>
                <w:rFonts w:ascii="Verdana" w:hAnsi="Verdana" w:cs="Arial"/>
              </w:rPr>
              <w:t xml:space="preserve"> Por outro meio técnico: </w:t>
            </w:r>
            <w:sdt>
              <w:sdtPr>
                <w:rPr>
                  <w:rFonts w:ascii="Verdana" w:hAnsi="Verdana" w:cs="Arial"/>
                </w:rPr>
                <w:id w:val="-1697300128"/>
                <w:placeholder>
                  <w:docPart w:val="076A20A6297D4868854D7CB505D468E0"/>
                </w:placeholder>
                <w:showingPlcHdr/>
              </w:sdtPr>
              <w:sdtEndPr/>
              <w:sdtContent>
                <w:r w:rsidR="00777503" w:rsidRPr="009253F2">
                  <w:rPr>
                    <w:rStyle w:val="TextodoMarcadordePosio"/>
                    <w:rFonts w:ascii="Verdana" w:hAnsi="Verdana" w:cs="Arial"/>
                  </w:rPr>
                  <w:t>Clique para indicar o outro meio técnico, se aplicável.</w:t>
                </w:r>
              </w:sdtContent>
            </w:sdt>
          </w:p>
        </w:tc>
      </w:tr>
      <w:tr w:rsidR="00777503" w:rsidRPr="009253F2" w14:paraId="4204B8DA" w14:textId="77777777" w:rsidTr="003C41ED">
        <w:trPr>
          <w:trHeight w:val="225"/>
        </w:trPr>
        <w:tc>
          <w:tcPr>
            <w:tcW w:w="8612" w:type="dxa"/>
            <w:gridSpan w:val="2"/>
          </w:tcPr>
          <w:p w14:paraId="2828D875" w14:textId="77777777" w:rsidR="00777503" w:rsidRPr="009253F2" w:rsidRDefault="00115784" w:rsidP="003C41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i/>
              </w:rPr>
            </w:pPr>
            <w:sdt>
              <w:sdtPr>
                <w:rPr>
                  <w:rFonts w:ascii="Verdana" w:hAnsi="Verdana" w:cs="Arial"/>
                </w:rPr>
                <w:id w:val="140387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03" w:rsidRPr="009253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7503" w:rsidRPr="009253F2">
              <w:rPr>
                <w:rFonts w:ascii="Verdana" w:hAnsi="Verdana" w:cs="Arial"/>
              </w:rPr>
              <w:t xml:space="preserve"> Certidão </w:t>
            </w:r>
          </w:p>
        </w:tc>
      </w:tr>
    </w:tbl>
    <w:p w14:paraId="4A344D73" w14:textId="77777777" w:rsidR="00777503" w:rsidRPr="009253F2" w:rsidRDefault="00777503" w:rsidP="00777503">
      <w:pPr>
        <w:autoSpaceDE w:val="0"/>
        <w:autoSpaceDN w:val="0"/>
        <w:adjustRightInd w:val="0"/>
        <w:spacing w:before="240" w:line="360" w:lineRule="auto"/>
        <w:jc w:val="both"/>
        <w:rPr>
          <w:rFonts w:ascii="Verdana" w:hAnsi="Verdana" w:cs="Arial"/>
          <w:sz w:val="20"/>
          <w:szCs w:val="20"/>
          <w:lang w:eastAsia="pt-PT"/>
        </w:rPr>
      </w:pPr>
      <w:r w:rsidRPr="009253F2">
        <w:rPr>
          <w:rFonts w:ascii="Verdana" w:hAnsi="Verdana" w:cs="Arial"/>
          <w:sz w:val="20"/>
          <w:szCs w:val="20"/>
          <w:lang w:eastAsia="pt-PT"/>
        </w:rPr>
        <w:t xml:space="preserve">O documento destina-se a reutilização?  </w:t>
      </w:r>
      <w:sdt>
        <w:sdtPr>
          <w:rPr>
            <w:rFonts w:ascii="Verdana" w:hAnsi="Verdana" w:cs="Arial"/>
            <w:sz w:val="20"/>
            <w:szCs w:val="20"/>
            <w:lang w:eastAsia="pt-PT"/>
          </w:rPr>
          <w:id w:val="209319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53F2">
            <w:rPr>
              <w:rFonts w:ascii="Segoe UI Symbol" w:eastAsia="MS Gothic" w:hAnsi="Segoe UI Symbol" w:cs="Segoe UI Symbol"/>
              <w:sz w:val="20"/>
              <w:szCs w:val="20"/>
              <w:lang w:eastAsia="pt-PT"/>
            </w:rPr>
            <w:t>☐</w:t>
          </w:r>
        </w:sdtContent>
      </w:sdt>
      <w:r w:rsidRPr="009253F2">
        <w:rPr>
          <w:rFonts w:ascii="Verdana" w:hAnsi="Verdana" w:cs="Arial"/>
          <w:sz w:val="20"/>
          <w:szCs w:val="20"/>
          <w:lang w:eastAsia="pt-PT"/>
        </w:rPr>
        <w:t xml:space="preserve"> Sim </w:t>
      </w:r>
      <w:sdt>
        <w:sdtPr>
          <w:rPr>
            <w:rFonts w:ascii="Verdana" w:hAnsi="Verdana" w:cs="Arial"/>
            <w:sz w:val="20"/>
            <w:szCs w:val="20"/>
            <w:lang w:eastAsia="pt-PT"/>
          </w:rPr>
          <w:id w:val="157408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53F2">
            <w:rPr>
              <w:rFonts w:ascii="Segoe UI Symbol" w:eastAsia="MS Gothic" w:hAnsi="Segoe UI Symbol" w:cs="Segoe UI Symbol"/>
              <w:sz w:val="20"/>
              <w:szCs w:val="20"/>
              <w:lang w:eastAsia="pt-PT"/>
            </w:rPr>
            <w:t>☐</w:t>
          </w:r>
        </w:sdtContent>
      </w:sdt>
      <w:r w:rsidRPr="009253F2">
        <w:rPr>
          <w:rFonts w:ascii="Verdana" w:hAnsi="Verdana" w:cs="Arial"/>
          <w:sz w:val="20"/>
          <w:szCs w:val="20"/>
          <w:lang w:eastAsia="pt-PT"/>
        </w:rPr>
        <w:t xml:space="preserve"> Não </w:t>
      </w:r>
    </w:p>
    <w:p w14:paraId="538C0ED7" w14:textId="77777777" w:rsidR="00777503" w:rsidRPr="009253F2" w:rsidRDefault="00777503" w:rsidP="0077750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  <w:lang w:eastAsia="pt-PT"/>
        </w:rPr>
      </w:pPr>
      <w:r w:rsidRPr="009253F2">
        <w:rPr>
          <w:rFonts w:ascii="Verdana" w:hAnsi="Verdana" w:cs="Arial"/>
          <w:sz w:val="20"/>
          <w:szCs w:val="20"/>
          <w:lang w:eastAsia="pt-PT"/>
        </w:rPr>
        <w:t xml:space="preserve">Indique o seu endereço de correio eletrónico, caso pretenda ser contactado/a por este meio: </w:t>
      </w:r>
      <w:sdt>
        <w:sdtPr>
          <w:rPr>
            <w:rFonts w:ascii="Verdana" w:hAnsi="Verdana" w:cs="Arial"/>
            <w:sz w:val="20"/>
            <w:szCs w:val="20"/>
            <w:lang w:eastAsia="pt-PT"/>
          </w:rPr>
          <w:id w:val="-1291281494"/>
          <w:placeholder>
            <w:docPart w:val="DC5F259864664019A94DD0F39263A374"/>
          </w:placeholder>
          <w:showingPlcHdr/>
        </w:sdtPr>
        <w:sdtEndPr/>
        <w:sdtContent>
          <w:r w:rsidRPr="009253F2">
            <w:rPr>
              <w:rStyle w:val="TextodoMarcadordePosio"/>
              <w:rFonts w:ascii="Verdana" w:hAnsi="Verdana" w:cs="Arial"/>
              <w:sz w:val="20"/>
              <w:szCs w:val="20"/>
            </w:rPr>
            <w:t>Clique para indicar o seu endereço de correio eletrónico.</w:t>
          </w:r>
        </w:sdtContent>
      </w:sdt>
    </w:p>
    <w:p w14:paraId="3F2234AF" w14:textId="77777777" w:rsidR="00777503" w:rsidRPr="009253F2" w:rsidRDefault="00777503" w:rsidP="0077750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bCs/>
          <w:sz w:val="20"/>
          <w:szCs w:val="20"/>
          <w:lang w:eastAsia="pt-PT"/>
        </w:rPr>
      </w:pPr>
    </w:p>
    <w:p w14:paraId="1E4BEA9A" w14:textId="77777777" w:rsidR="00777503" w:rsidRPr="009253F2" w:rsidRDefault="00777503" w:rsidP="00777503">
      <w:pPr>
        <w:spacing w:before="240" w:line="276" w:lineRule="auto"/>
        <w:jc w:val="both"/>
        <w:rPr>
          <w:rFonts w:ascii="Verdana" w:hAnsi="Verdana" w:cs="Arial"/>
          <w:sz w:val="20"/>
          <w:szCs w:val="20"/>
        </w:rPr>
      </w:pPr>
      <w:r w:rsidRPr="009253F2">
        <w:rPr>
          <w:rFonts w:ascii="Verdana" w:hAnsi="Verdana" w:cs="Arial"/>
          <w:sz w:val="20"/>
          <w:szCs w:val="20"/>
        </w:rPr>
        <w:t>Peço deferimento,</w:t>
      </w:r>
    </w:p>
    <w:p w14:paraId="363055CC" w14:textId="77777777" w:rsidR="00777503" w:rsidRPr="009253F2" w:rsidRDefault="00115784" w:rsidP="00777503">
      <w:pPr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  <w:lang w:eastAsia="pt-PT"/>
          </w:rPr>
          <w:id w:val="-1056539561"/>
          <w:placeholder>
            <w:docPart w:val="D1F398DF2B074EB683A8F5E248AB2C8C"/>
          </w:placeholder>
          <w:showingPlcHdr/>
        </w:sdtPr>
        <w:sdtEndPr/>
        <w:sdtContent>
          <w:r w:rsidR="00777503" w:rsidRPr="009253F2">
            <w:rPr>
              <w:rStyle w:val="TextodoMarcadordePosio"/>
              <w:rFonts w:ascii="Verdana" w:hAnsi="Verdana" w:cs="Arial"/>
              <w:sz w:val="20"/>
              <w:szCs w:val="20"/>
            </w:rPr>
            <w:t>Clique para indicar o local e data do pedido.</w:t>
          </w:r>
        </w:sdtContent>
      </w:sdt>
    </w:p>
    <w:p w14:paraId="77584DFF" w14:textId="77777777" w:rsidR="00777503" w:rsidRPr="009253F2" w:rsidRDefault="00777503" w:rsidP="00777503">
      <w:pPr>
        <w:jc w:val="both"/>
        <w:rPr>
          <w:rFonts w:ascii="Verdana" w:hAnsi="Verdana" w:cs="Arial"/>
          <w:sz w:val="20"/>
          <w:szCs w:val="20"/>
        </w:rPr>
      </w:pPr>
    </w:p>
    <w:p w14:paraId="11B51624" w14:textId="77777777" w:rsidR="00777503" w:rsidRPr="009253F2" w:rsidRDefault="00777503" w:rsidP="00777503">
      <w:pPr>
        <w:jc w:val="both"/>
        <w:rPr>
          <w:rFonts w:ascii="Verdana" w:hAnsi="Verdana" w:cs="Arial"/>
          <w:sz w:val="20"/>
          <w:szCs w:val="20"/>
        </w:rPr>
      </w:pPr>
      <w:r w:rsidRPr="009253F2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F730" wp14:editId="530CAD66">
                <wp:simplePos x="0" y="0"/>
                <wp:positionH relativeFrom="margin">
                  <wp:align>left</wp:align>
                </wp:positionH>
                <wp:positionV relativeFrom="paragraph">
                  <wp:posOffset>248616</wp:posOffset>
                </wp:positionV>
                <wp:extent cx="2859110" cy="12655"/>
                <wp:effectExtent l="0" t="0" r="36830" b="26035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9110" cy="126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3943DDC" id="Conexão reta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pt" to="225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B1F2922" w14:textId="6126E4C2" w:rsidR="00777503" w:rsidRPr="009253F2" w:rsidRDefault="00777503" w:rsidP="00777503">
      <w:pPr>
        <w:jc w:val="both"/>
        <w:rPr>
          <w:rFonts w:ascii="Verdana" w:hAnsi="Verdana" w:cs="Arial"/>
          <w:sz w:val="20"/>
          <w:szCs w:val="20"/>
        </w:rPr>
      </w:pPr>
      <w:r w:rsidRPr="009253F2">
        <w:rPr>
          <w:rFonts w:ascii="Verdana" w:hAnsi="Verdana" w:cs="Arial"/>
          <w:sz w:val="20"/>
          <w:szCs w:val="20"/>
        </w:rPr>
        <w:t>(assinatura do</w:t>
      </w:r>
      <w:r w:rsidR="004226D6" w:rsidRPr="009253F2">
        <w:rPr>
          <w:rFonts w:ascii="Verdana" w:hAnsi="Verdana" w:cs="Arial"/>
          <w:sz w:val="20"/>
          <w:szCs w:val="20"/>
        </w:rPr>
        <w:t>/a</w:t>
      </w:r>
      <w:r w:rsidRPr="009253F2">
        <w:rPr>
          <w:rFonts w:ascii="Verdana" w:hAnsi="Verdana" w:cs="Arial"/>
          <w:sz w:val="20"/>
          <w:szCs w:val="20"/>
        </w:rPr>
        <w:t xml:space="preserve"> requerente)</w:t>
      </w:r>
    </w:p>
    <w:p w14:paraId="5AB36A76" w14:textId="77777777" w:rsidR="00777503" w:rsidRDefault="00777503" w:rsidP="000A2BDA">
      <w:pPr>
        <w:spacing w:before="100" w:beforeAutospacing="1" w:after="0"/>
        <w:ind w:left="624" w:right="2325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sectPr w:rsidR="00777503" w:rsidSect="009E007E">
      <w:headerReference w:type="even" r:id="rId11"/>
      <w:head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F34AF" w14:textId="77777777" w:rsidR="000F339D" w:rsidRDefault="000F339D" w:rsidP="000A2BDA">
      <w:pPr>
        <w:spacing w:after="0" w:line="240" w:lineRule="auto"/>
      </w:pPr>
      <w:r>
        <w:separator/>
      </w:r>
    </w:p>
  </w:endnote>
  <w:endnote w:type="continuationSeparator" w:id="0">
    <w:p w14:paraId="049F34B0" w14:textId="77777777" w:rsidR="000F339D" w:rsidRDefault="000F339D" w:rsidP="000A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F34AD" w14:textId="77777777" w:rsidR="000F339D" w:rsidRDefault="000F339D" w:rsidP="000A2BDA">
      <w:pPr>
        <w:spacing w:after="0" w:line="240" w:lineRule="auto"/>
      </w:pPr>
      <w:r>
        <w:separator/>
      </w:r>
    </w:p>
  </w:footnote>
  <w:footnote w:type="continuationSeparator" w:id="0">
    <w:p w14:paraId="049F34AE" w14:textId="77777777" w:rsidR="000F339D" w:rsidRDefault="000F339D" w:rsidP="000A2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4B1" w14:textId="77777777" w:rsidR="000A2BDA" w:rsidRDefault="00115784">
    <w:pPr>
      <w:pStyle w:val="Cabealho"/>
    </w:pPr>
    <w:r>
      <w:rPr>
        <w:noProof/>
        <w:lang w:eastAsia="pt-PT"/>
      </w:rPr>
      <w:pict w14:anchorId="049F34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7811735" o:spid="_x0000_s2068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Templates Nova Bx_VERT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4B2" w14:textId="77777777" w:rsidR="000A2BDA" w:rsidRDefault="00115784">
    <w:pPr>
      <w:pStyle w:val="Cabealho"/>
    </w:pPr>
    <w:r>
      <w:rPr>
        <w:noProof/>
        <w:lang w:eastAsia="pt-PT"/>
      </w:rPr>
      <w:pict w14:anchorId="049F3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7811736" o:spid="_x0000_s2069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Templates Nova Bx_VERT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4B5" w14:textId="77777777" w:rsidR="000A2BDA" w:rsidRDefault="00115784">
    <w:pPr>
      <w:pStyle w:val="Cabealho"/>
    </w:pPr>
    <w:r>
      <w:rPr>
        <w:noProof/>
        <w:lang w:eastAsia="pt-PT"/>
      </w:rPr>
      <w:pict w14:anchorId="049F3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7811734" o:spid="_x0000_s2067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Templates Nova Bx_VERT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A04"/>
    <w:multiLevelType w:val="hybridMultilevel"/>
    <w:tmpl w:val="701AF11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1C4B61"/>
    <w:multiLevelType w:val="multilevel"/>
    <w:tmpl w:val="1A2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65AD2"/>
    <w:multiLevelType w:val="multilevel"/>
    <w:tmpl w:val="F526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U/Y/GtIag/LpoSWEhR8xrhbPKRqUjdTO63GX1orGX8MRTjL1e17GQ6NDXuALWJryKI5hTcZnOabIFtc4044tNA==" w:salt="1ICmDtP05Gktjjd2qZvYYQ==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7D"/>
    <w:rsid w:val="000771B5"/>
    <w:rsid w:val="000A2BDA"/>
    <w:rsid w:val="000F1EDC"/>
    <w:rsid w:val="000F339D"/>
    <w:rsid w:val="00115784"/>
    <w:rsid w:val="0020554A"/>
    <w:rsid w:val="0026741E"/>
    <w:rsid w:val="003D38DD"/>
    <w:rsid w:val="004226D6"/>
    <w:rsid w:val="00446B18"/>
    <w:rsid w:val="004D0559"/>
    <w:rsid w:val="00563DEA"/>
    <w:rsid w:val="00626BD2"/>
    <w:rsid w:val="0066208F"/>
    <w:rsid w:val="00676E72"/>
    <w:rsid w:val="00750C9B"/>
    <w:rsid w:val="00777503"/>
    <w:rsid w:val="00785D97"/>
    <w:rsid w:val="007E027D"/>
    <w:rsid w:val="007F5F1D"/>
    <w:rsid w:val="00804FB4"/>
    <w:rsid w:val="00871E64"/>
    <w:rsid w:val="008D69FA"/>
    <w:rsid w:val="009044EF"/>
    <w:rsid w:val="009253F2"/>
    <w:rsid w:val="00973F2D"/>
    <w:rsid w:val="009E007E"/>
    <w:rsid w:val="009F089D"/>
    <w:rsid w:val="009F2387"/>
    <w:rsid w:val="00A15838"/>
    <w:rsid w:val="00AA1F4C"/>
    <w:rsid w:val="00B80754"/>
    <w:rsid w:val="00BE02CD"/>
    <w:rsid w:val="00C3782A"/>
    <w:rsid w:val="00CE2EA6"/>
    <w:rsid w:val="00D11652"/>
    <w:rsid w:val="00D13297"/>
    <w:rsid w:val="00DB6875"/>
    <w:rsid w:val="00DC1C55"/>
    <w:rsid w:val="00E17055"/>
    <w:rsid w:val="00E91415"/>
    <w:rsid w:val="00EC7A51"/>
    <w:rsid w:val="00FA3F0A"/>
    <w:rsid w:val="00FB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049F34A8"/>
  <w15:chartTrackingRefBased/>
  <w15:docId w15:val="{666BABDD-2694-476D-89D9-F1F52523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0A2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A2BDA"/>
  </w:style>
  <w:style w:type="paragraph" w:styleId="Rodap">
    <w:name w:val="footer"/>
    <w:basedOn w:val="Normal"/>
    <w:link w:val="RodapCarter"/>
    <w:uiPriority w:val="99"/>
    <w:unhideWhenUsed/>
    <w:rsid w:val="000A2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2BDA"/>
  </w:style>
  <w:style w:type="character" w:styleId="Hiperligao">
    <w:name w:val="Hyperlink"/>
    <w:basedOn w:val="Tipodeletrapredefinidodopargrafo"/>
    <w:uiPriority w:val="99"/>
    <w:unhideWhenUsed/>
    <w:rsid w:val="00C3782A"/>
    <w:rPr>
      <w:color w:val="0563C1" w:themeColor="hyperlink"/>
      <w:u w:val="single"/>
    </w:rPr>
  </w:style>
  <w:style w:type="table" w:customStyle="1" w:styleId="Tabelacomgrelha1">
    <w:name w:val="Tabela com grelha1"/>
    <w:basedOn w:val="Tabelanormal"/>
    <w:next w:val="TabelacomGrelha"/>
    <w:rsid w:val="00777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777503"/>
    <w:rPr>
      <w:color w:val="808080"/>
    </w:rPr>
  </w:style>
  <w:style w:type="paragraph" w:styleId="PargrafodaLista">
    <w:name w:val="List Paragraph"/>
    <w:basedOn w:val="Normal"/>
    <w:uiPriority w:val="34"/>
    <w:qFormat/>
    <w:rsid w:val="0077750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pt-BR" w:eastAsia="pt-BR"/>
    </w:rPr>
  </w:style>
  <w:style w:type="table" w:styleId="TabelacomGrelha">
    <w:name w:val="Table Grid"/>
    <w:basedOn w:val="Tabelanormal"/>
    <w:uiPriority w:val="39"/>
    <w:rsid w:val="0077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ida.roldao\Desktop\Margarida\Formul&#225;rios%20Speed\WORD\2\Speed_PT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DBF3DF5EA54F5F984E59A7916193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3690C-40ED-4372-B7FA-0EA3454DEA35}"/>
      </w:docPartPr>
      <w:docPartBody>
        <w:p w:rsidR="00575F93" w:rsidRDefault="00575F93" w:rsidP="00575F93">
          <w:pPr>
            <w:pStyle w:val="A1DBF3DF5EA54F5F984E59A791619370"/>
          </w:pPr>
          <w:r w:rsidRPr="008F35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D8F604ADE2447E59D4F618A4E0500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D3D5D9-5850-47EB-95E2-3324593CA3F8}"/>
      </w:docPartPr>
      <w:docPartBody>
        <w:p w:rsidR="00575F93" w:rsidRDefault="00575F93" w:rsidP="00575F93">
          <w:pPr>
            <w:pStyle w:val="AD8F604ADE2447E59D4F618A4E05003F"/>
          </w:pPr>
          <w:r w:rsidRPr="0016313A">
            <w:rPr>
              <w:rStyle w:val="TextodoMarcadordePosio"/>
              <w:rFonts w:ascii="Arial" w:hAnsi="Arial" w:cs="Arial"/>
            </w:rPr>
            <w:t>Clique para indicar o seu nome completo</w:t>
          </w:r>
          <w:r>
            <w:rPr>
              <w:rStyle w:val="TextodoMarcadordePosio"/>
              <w:rFonts w:ascii="Arial" w:hAnsi="Arial" w:cs="Arial"/>
            </w:rPr>
            <w:t>.</w:t>
          </w:r>
        </w:p>
      </w:docPartBody>
    </w:docPart>
    <w:docPart>
      <w:docPartPr>
        <w:name w:val="474FEED272764FD5AE08099EE87613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244119-F994-41E7-9C34-E1174CE5AB3C}"/>
      </w:docPartPr>
      <w:docPartBody>
        <w:p w:rsidR="00575F93" w:rsidRDefault="00575F93" w:rsidP="00575F93">
          <w:pPr>
            <w:pStyle w:val="474FEED272764FD5AE08099EE8761389"/>
          </w:pPr>
          <w:r w:rsidRPr="0016313A">
            <w:rPr>
              <w:rStyle w:val="TextodoMarcadordePosio"/>
              <w:rFonts w:ascii="Arial" w:hAnsi="Arial" w:cs="Arial"/>
            </w:rPr>
            <w:t>Clique para indicar o seu n.º de identificação civil</w:t>
          </w:r>
          <w:r>
            <w:rPr>
              <w:rStyle w:val="TextodoMarcadordePosio"/>
              <w:rFonts w:ascii="Arial" w:hAnsi="Arial" w:cs="Arial"/>
            </w:rPr>
            <w:t>.</w:t>
          </w:r>
        </w:p>
      </w:docPartBody>
    </w:docPart>
    <w:docPart>
      <w:docPartPr>
        <w:name w:val="DC000206C45B4C23A78379848C8512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A77BD-0527-420C-9275-DF296631F4B5}"/>
      </w:docPartPr>
      <w:docPartBody>
        <w:p w:rsidR="00575F93" w:rsidRDefault="00575F93" w:rsidP="00575F93">
          <w:pPr>
            <w:pStyle w:val="DC000206C45B4C23A78379848C851261"/>
          </w:pPr>
          <w:r w:rsidRPr="0023180B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9953781C1F8342C3B05A38EE50759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DCFFB7-E830-47C8-9EAB-86DFEF310964}"/>
      </w:docPartPr>
      <w:docPartBody>
        <w:p w:rsidR="00575F93" w:rsidRDefault="00575F93" w:rsidP="00575F93">
          <w:pPr>
            <w:pStyle w:val="9953781C1F8342C3B05A38EE507598F7"/>
          </w:pPr>
          <w:r w:rsidRPr="0016313A">
            <w:rPr>
              <w:rStyle w:val="TextodoMarcadordePosio"/>
              <w:rFonts w:ascii="Arial" w:hAnsi="Arial" w:cs="Arial"/>
            </w:rPr>
            <w:t>Clique para indicar o seu número de identificação fiscal.</w:t>
          </w:r>
        </w:p>
      </w:docPartBody>
    </w:docPart>
    <w:docPart>
      <w:docPartPr>
        <w:name w:val="5E0FAFFCBB544DEDBF0315925A302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710D25-EFF3-49C8-94C2-789353BBBA7B}"/>
      </w:docPartPr>
      <w:docPartBody>
        <w:p w:rsidR="00575F93" w:rsidRDefault="00575F93" w:rsidP="00575F93">
          <w:pPr>
            <w:pStyle w:val="5E0FAFFCBB544DEDBF0315925A302A86"/>
          </w:pPr>
          <w:r w:rsidRPr="0023180B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3F3BC37610284BE78D9807B3EF16A3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3DA4D0-8C8A-4B63-BBA7-56E3FAF7F1A0}"/>
      </w:docPartPr>
      <w:docPartBody>
        <w:p w:rsidR="00575F93" w:rsidRDefault="00575F93" w:rsidP="00575F93">
          <w:pPr>
            <w:pStyle w:val="3F3BC37610284BE78D9807B3EF16A335"/>
          </w:pPr>
          <w:r w:rsidRPr="0016313A">
            <w:rPr>
              <w:rStyle w:val="TextodoMarcadordePosio"/>
              <w:rFonts w:ascii="Arial" w:hAnsi="Arial" w:cs="Arial"/>
            </w:rPr>
            <w:t>Clique para indicar o endereço completo, com código de postal</w:t>
          </w:r>
          <w:r>
            <w:rPr>
              <w:rStyle w:val="TextodoMarcadordePosio"/>
              <w:rFonts w:ascii="Arial" w:hAnsi="Arial" w:cs="Arial"/>
            </w:rPr>
            <w:t>.</w:t>
          </w:r>
        </w:p>
      </w:docPartBody>
    </w:docPart>
    <w:docPart>
      <w:docPartPr>
        <w:name w:val="015809A180E943F7AFBA3AD8BD3D8D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10859F-6D8A-40F5-A665-8E95800F203C}"/>
      </w:docPartPr>
      <w:docPartBody>
        <w:p w:rsidR="00575F93" w:rsidRDefault="00575F93" w:rsidP="00575F93">
          <w:pPr>
            <w:pStyle w:val="015809A180E943F7AFBA3AD8BD3D8D73"/>
          </w:pPr>
          <w:r w:rsidRPr="0023180B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8C7CB225CC984F87B3DDED25076E3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10F0E-6A89-4A5F-84FE-C0437AE0C068}"/>
      </w:docPartPr>
      <w:docPartBody>
        <w:p w:rsidR="00575F93" w:rsidRDefault="00575F93" w:rsidP="00575F93">
          <w:pPr>
            <w:pStyle w:val="8C7CB225CC984F87B3DDED25076E358E"/>
          </w:pPr>
          <w:r w:rsidRPr="0016313A">
            <w:rPr>
              <w:rStyle w:val="TextodoMarcadordePosio"/>
              <w:rFonts w:ascii="Arial" w:hAnsi="Arial" w:cs="Arial"/>
            </w:rPr>
            <w:t>Clique para indicar o seu contacto telefónico</w:t>
          </w:r>
          <w:r>
            <w:rPr>
              <w:rStyle w:val="TextodoMarcadordePosio"/>
              <w:rFonts w:ascii="Arial" w:hAnsi="Arial" w:cs="Arial"/>
            </w:rPr>
            <w:t>.</w:t>
          </w:r>
        </w:p>
      </w:docPartBody>
    </w:docPart>
    <w:docPart>
      <w:docPartPr>
        <w:name w:val="1F1D13500C95451CA71B2807F3A80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54420-6666-4406-84EA-B00D5B751E2D}"/>
      </w:docPartPr>
      <w:docPartBody>
        <w:p w:rsidR="00575F93" w:rsidRDefault="00575F93" w:rsidP="00575F93">
          <w:pPr>
            <w:pStyle w:val="1F1D13500C95451CA71B2807F3A80120"/>
          </w:pPr>
          <w:r w:rsidRPr="0016313A">
            <w:rPr>
              <w:rStyle w:val="TextodoMarcadordePosio"/>
              <w:rFonts w:cs="Arial"/>
              <w:sz w:val="22"/>
              <w:szCs w:val="22"/>
            </w:rPr>
            <w:t xml:space="preserve">Clique aqui </w:t>
          </w:r>
          <w:r>
            <w:rPr>
              <w:rStyle w:val="TextodoMarcadordePosio"/>
              <w:rFonts w:cs="Arial"/>
              <w:sz w:val="22"/>
              <w:szCs w:val="22"/>
            </w:rPr>
            <w:t xml:space="preserve">e descreva, </w:t>
          </w:r>
          <w:r w:rsidRPr="0016313A">
            <w:rPr>
              <w:rStyle w:val="TextodoMarcadordePosio"/>
              <w:rFonts w:cs="Arial"/>
              <w:sz w:val="22"/>
              <w:szCs w:val="22"/>
            </w:rPr>
            <w:t xml:space="preserve">com precisão, </w:t>
          </w:r>
          <w:r>
            <w:rPr>
              <w:rStyle w:val="TextodoMarcadordePosio"/>
              <w:rFonts w:cs="Arial"/>
              <w:sz w:val="22"/>
              <w:szCs w:val="22"/>
            </w:rPr>
            <w:t>os</w:t>
          </w:r>
          <w:r w:rsidRPr="0016313A">
            <w:rPr>
              <w:rStyle w:val="TextodoMarcadordePosio"/>
              <w:rFonts w:cs="Arial"/>
              <w:sz w:val="22"/>
              <w:szCs w:val="22"/>
            </w:rPr>
            <w:t xml:space="preserve"> documentos a que pretende ter acesso</w:t>
          </w:r>
          <w:r>
            <w:rPr>
              <w:rStyle w:val="TextodoMarcadordePosio"/>
              <w:rFonts w:cs="Arial"/>
              <w:sz w:val="22"/>
              <w:szCs w:val="22"/>
            </w:rPr>
            <w:t>.</w:t>
          </w:r>
        </w:p>
      </w:docPartBody>
    </w:docPart>
    <w:docPart>
      <w:docPartPr>
        <w:name w:val="076A20A6297D4868854D7CB505D46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9361AB-7961-43F2-A17A-B3C46F261314}"/>
      </w:docPartPr>
      <w:docPartBody>
        <w:p w:rsidR="00575F93" w:rsidRDefault="00575F93" w:rsidP="00575F93">
          <w:pPr>
            <w:pStyle w:val="076A20A6297D4868854D7CB505D468E0"/>
          </w:pPr>
          <w:r w:rsidRPr="0016313A">
            <w:rPr>
              <w:rStyle w:val="TextodoMarcadordePosio"/>
              <w:rFonts w:ascii="Arial" w:hAnsi="Arial" w:cs="Arial"/>
            </w:rPr>
            <w:t>Clique para indicar o outro meio técnico, se aplicável</w:t>
          </w:r>
          <w:r>
            <w:rPr>
              <w:rStyle w:val="TextodoMarcadordePosio"/>
              <w:rFonts w:ascii="Arial" w:hAnsi="Arial" w:cs="Arial"/>
            </w:rPr>
            <w:t>.</w:t>
          </w:r>
        </w:p>
      </w:docPartBody>
    </w:docPart>
    <w:docPart>
      <w:docPartPr>
        <w:name w:val="DC5F259864664019A94DD0F39263A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010931-F20F-4557-8F1B-3C8FC9421563}"/>
      </w:docPartPr>
      <w:docPartBody>
        <w:p w:rsidR="00575F93" w:rsidRDefault="00575F93" w:rsidP="00575F93">
          <w:pPr>
            <w:pStyle w:val="DC5F259864664019A94DD0F39263A374"/>
          </w:pPr>
          <w:r w:rsidRPr="0016313A">
            <w:rPr>
              <w:rStyle w:val="TextodoMarcadordePosio"/>
              <w:rFonts w:ascii="Arial" w:hAnsi="Arial" w:cs="Arial"/>
            </w:rPr>
            <w:t>Clique para indicar o seu endereço de correio eletrónico.</w:t>
          </w:r>
        </w:p>
      </w:docPartBody>
    </w:docPart>
    <w:docPart>
      <w:docPartPr>
        <w:name w:val="D1F398DF2B074EB683A8F5E248AB2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369BDA-C3EF-4C07-8155-E4973863DF72}"/>
      </w:docPartPr>
      <w:docPartBody>
        <w:p w:rsidR="00575F93" w:rsidRDefault="00575F93" w:rsidP="00575F93">
          <w:pPr>
            <w:pStyle w:val="D1F398DF2B074EB683A8F5E248AB2C8C"/>
          </w:pPr>
          <w:r w:rsidRPr="0016313A">
            <w:rPr>
              <w:rStyle w:val="TextodoMarcadordePosio"/>
              <w:rFonts w:ascii="Arial" w:hAnsi="Arial" w:cs="Arial"/>
            </w:rPr>
            <w:t>Clique para indicar o local e data do pedido.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93"/>
    <w:rsid w:val="00575F93"/>
    <w:rsid w:val="00AA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75F93"/>
    <w:rPr>
      <w:color w:val="808080"/>
    </w:rPr>
  </w:style>
  <w:style w:type="paragraph" w:customStyle="1" w:styleId="A1DBF3DF5EA54F5F984E59A791619370">
    <w:name w:val="A1DBF3DF5EA54F5F984E59A791619370"/>
    <w:rsid w:val="00575F93"/>
  </w:style>
  <w:style w:type="paragraph" w:customStyle="1" w:styleId="AD8F604ADE2447E59D4F618A4E05003F">
    <w:name w:val="AD8F604ADE2447E59D4F618A4E05003F"/>
    <w:rsid w:val="00575F93"/>
  </w:style>
  <w:style w:type="paragraph" w:customStyle="1" w:styleId="474FEED272764FD5AE08099EE8761389">
    <w:name w:val="474FEED272764FD5AE08099EE8761389"/>
    <w:rsid w:val="00575F93"/>
  </w:style>
  <w:style w:type="paragraph" w:customStyle="1" w:styleId="DC000206C45B4C23A78379848C851261">
    <w:name w:val="DC000206C45B4C23A78379848C851261"/>
    <w:rsid w:val="00575F93"/>
  </w:style>
  <w:style w:type="paragraph" w:customStyle="1" w:styleId="9953781C1F8342C3B05A38EE507598F7">
    <w:name w:val="9953781C1F8342C3B05A38EE507598F7"/>
    <w:rsid w:val="00575F93"/>
  </w:style>
  <w:style w:type="paragraph" w:customStyle="1" w:styleId="5E0FAFFCBB544DEDBF0315925A302A86">
    <w:name w:val="5E0FAFFCBB544DEDBF0315925A302A86"/>
    <w:rsid w:val="00575F93"/>
  </w:style>
  <w:style w:type="paragraph" w:customStyle="1" w:styleId="3F3BC37610284BE78D9807B3EF16A335">
    <w:name w:val="3F3BC37610284BE78D9807B3EF16A335"/>
    <w:rsid w:val="00575F93"/>
  </w:style>
  <w:style w:type="paragraph" w:customStyle="1" w:styleId="015809A180E943F7AFBA3AD8BD3D8D73">
    <w:name w:val="015809A180E943F7AFBA3AD8BD3D8D73"/>
    <w:rsid w:val="00575F93"/>
  </w:style>
  <w:style w:type="paragraph" w:customStyle="1" w:styleId="8C7CB225CC984F87B3DDED25076E358E">
    <w:name w:val="8C7CB225CC984F87B3DDED25076E358E"/>
    <w:rsid w:val="00575F93"/>
  </w:style>
  <w:style w:type="paragraph" w:customStyle="1" w:styleId="1F1D13500C95451CA71B2807F3A80120">
    <w:name w:val="1F1D13500C95451CA71B2807F3A80120"/>
    <w:rsid w:val="00575F93"/>
  </w:style>
  <w:style w:type="paragraph" w:customStyle="1" w:styleId="076A20A6297D4868854D7CB505D468E0">
    <w:name w:val="076A20A6297D4868854D7CB505D468E0"/>
    <w:rsid w:val="00575F93"/>
  </w:style>
  <w:style w:type="paragraph" w:customStyle="1" w:styleId="DC5F259864664019A94DD0F39263A374">
    <w:name w:val="DC5F259864664019A94DD0F39263A374"/>
    <w:rsid w:val="00575F93"/>
  </w:style>
  <w:style w:type="paragraph" w:customStyle="1" w:styleId="D1F398DF2B074EB683A8F5E248AB2C8C">
    <w:name w:val="D1F398DF2B074EB683A8F5E248AB2C8C"/>
    <w:rsid w:val="00575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3b9e16-14a8-4623-a41b-60458299bd35">TSAMKHFXK2EC-1845496874-1</_dlc_DocId>
    <_dlc_DocIdUrl xmlns="fb3b9e16-14a8-4623-a41b-60458299bd35">
      <Url>http://srvshare/sites/Intranet/_layouts/15/DocIdRedir.aspx?ID=TSAMKHFXK2EC-1845496874-1</Url>
      <Description>TSAMKHFXK2EC-1845496874-1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F3C06F172084EB2DC3184212FBAB8" ma:contentTypeVersion="0" ma:contentTypeDescription="Create a new document." ma:contentTypeScope="" ma:versionID="e0d757fa8f05044228fd0c4e67ec739c">
  <xsd:schema xmlns:xsd="http://www.w3.org/2001/XMLSchema" xmlns:xs="http://www.w3.org/2001/XMLSchema" xmlns:p="http://schemas.microsoft.com/office/2006/metadata/properties" xmlns:ns2="fb3b9e16-14a8-4623-a41b-60458299bd35" targetNamespace="http://schemas.microsoft.com/office/2006/metadata/properties" ma:root="true" ma:fieldsID="54be8f0e798288d55f0362270f80882f" ns2:_="">
    <xsd:import namespace="fb3b9e16-14a8-4623-a41b-60458299bd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b9e16-14a8-4623-a41b-60458299bd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42C37-3E89-4618-9F1A-2C1EA77403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EA24EE-4E83-408C-B8B7-CE0C3F9D4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218E9-CDBA-4522-AFB8-7E57EA3C7369}">
  <ds:schemaRefs>
    <ds:schemaRef ds:uri="http://schemas.microsoft.com/office/2006/documentManagement/types"/>
    <ds:schemaRef ds:uri="http://schemas.microsoft.com/office/2006/metadata/properties"/>
    <ds:schemaRef ds:uri="fb3b9e16-14a8-4623-a41b-60458299bd35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05BA31-EBD2-4618-AC7E-F356BA70C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b9e16-14a8-4623-a41b-60458299b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Speed_PT_2.dotx</Template>
  <TotalTime>3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Roldão</dc:creator>
  <cp:keywords/>
  <dc:description/>
  <cp:lastModifiedBy>Rui Manso</cp:lastModifiedBy>
  <cp:revision>6</cp:revision>
  <cp:lastPrinted>2020-07-21T16:29:00Z</cp:lastPrinted>
  <dcterms:created xsi:type="dcterms:W3CDTF">2025-01-09T13:13:00Z</dcterms:created>
  <dcterms:modified xsi:type="dcterms:W3CDTF">2025-01-09T13:19:00Z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0x010100E33F3C06F172084EB2DC3184212FBAB8</vt:lpwstr>
  </property>
  <property fmtid="{D5CDD505-2E9C-101B-9397-08002B2CF9AE}" pid="3" name="_dlc_DocIdItemGuid">
    <vt:lpwstr>15a37ffe-04e3-4106-8908-9e9648974632</vt:lpwstr>
  </property>
</Properties>
</file>